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21220" w14:textId="40ACC9F8" w:rsidR="00FE5B4E" w:rsidRPr="00B72090" w:rsidRDefault="00B72090" w:rsidP="00B72090">
      <w:pPr>
        <w:jc w:val="center"/>
        <w:rPr>
          <w:rFonts w:eastAsia="Calibri"/>
          <w:b/>
          <w:bCs/>
          <w:sz w:val="48"/>
          <w:szCs w:val="40"/>
          <w:u w:val="single"/>
        </w:rPr>
      </w:pPr>
      <w:r w:rsidRPr="00B72090">
        <w:rPr>
          <w:rFonts w:eastAsia="Calibri"/>
          <w:b/>
          <w:bCs/>
          <w:sz w:val="48"/>
          <w:szCs w:val="40"/>
          <w:u w:val="single"/>
        </w:rPr>
        <w:t>Årsmøte</w:t>
      </w:r>
    </w:p>
    <w:p w14:paraId="5D7E0A00" w14:textId="31F86619" w:rsidR="00FE2EA0" w:rsidRPr="00B72090" w:rsidRDefault="00FE2EA0" w:rsidP="00FE5B4E">
      <w:pPr>
        <w:rPr>
          <w:rFonts w:eastAsia="Calibri"/>
          <w:sz w:val="24"/>
        </w:rPr>
      </w:pPr>
    </w:p>
    <w:p w14:paraId="1B85D24E" w14:textId="2529B5DF" w:rsidR="00B0195F" w:rsidRPr="00B72090" w:rsidRDefault="00B0195F" w:rsidP="00B0195F">
      <w:r w:rsidRPr="00B72090">
        <w:t>Det innkalles til Årsmøte i Nedre Eiker Svømmeklubb, onsdag</w:t>
      </w:r>
      <w:r w:rsidRPr="00B72090">
        <w:rPr>
          <w:color w:val="000080"/>
        </w:rPr>
        <w:t xml:space="preserve"> </w:t>
      </w:r>
      <w:r w:rsidR="00B72090" w:rsidRPr="00B72090">
        <w:t>19</w:t>
      </w:r>
      <w:r w:rsidRPr="00B72090">
        <w:t>.02.</w:t>
      </w:r>
      <w:r w:rsidR="00B72090" w:rsidRPr="00B72090">
        <w:t>2020</w:t>
      </w:r>
      <w:r w:rsidR="00B72090">
        <w:t xml:space="preserve">. Møtet avholdes </w:t>
      </w:r>
      <w:r w:rsidRPr="00B72090">
        <w:t xml:space="preserve">på Eknes </w:t>
      </w:r>
      <w:r w:rsidR="00B72090">
        <w:br/>
      </w:r>
      <w:r w:rsidRPr="00B72090">
        <w:t>Ungdomsskole 18:30 – 20:00</w:t>
      </w:r>
    </w:p>
    <w:p w14:paraId="77E1AAE3" w14:textId="77777777" w:rsidR="00B0195F" w:rsidRPr="00B72090" w:rsidRDefault="00B0195F" w:rsidP="00B0195F">
      <w:r w:rsidRPr="00B72090">
        <w:t> </w:t>
      </w:r>
    </w:p>
    <w:p w14:paraId="2765BB48" w14:textId="5A57E62E" w:rsidR="00B0195F" w:rsidRPr="00B72090" w:rsidRDefault="00B0195F" w:rsidP="00B0195F">
      <w:r w:rsidRPr="00B72090">
        <w:t>Se vedlagte saksliste for detaljer:</w:t>
      </w:r>
    </w:p>
    <w:p w14:paraId="04CE7388" w14:textId="77777777" w:rsidR="00B0195F" w:rsidRPr="00B72090" w:rsidRDefault="00B0195F" w:rsidP="00B0195F">
      <w:r w:rsidRPr="00B72090">
        <w:t> </w:t>
      </w:r>
    </w:p>
    <w:p w14:paraId="7F32C89F" w14:textId="77777777" w:rsidR="00B0195F" w:rsidRPr="00B72090" w:rsidRDefault="00B0195F" w:rsidP="00B0195F">
      <w:r w:rsidRPr="00B72090">
        <w:rPr>
          <w:b/>
          <w:bCs/>
        </w:rPr>
        <w:t>SAKSLISTE</w:t>
      </w:r>
    </w:p>
    <w:p w14:paraId="5A478002" w14:textId="77777777" w:rsidR="00B0195F" w:rsidRPr="00B72090" w:rsidRDefault="00B0195F" w:rsidP="00B0195F">
      <w:r w:rsidRPr="00B72090">
        <w:rPr>
          <w:b/>
          <w:bCs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6989"/>
      </w:tblGrid>
      <w:tr w:rsidR="00B0195F" w:rsidRPr="00B72090" w14:paraId="535FF443" w14:textId="77777777" w:rsidTr="00892428"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BD7F" w14:textId="77777777" w:rsidR="00B0195F" w:rsidRPr="00B72090" w:rsidRDefault="00B0195F" w:rsidP="00C33008">
            <w:proofErr w:type="spellStart"/>
            <w:r w:rsidRPr="00B72090">
              <w:rPr>
                <w:lang w:val="en-US"/>
              </w:rPr>
              <w:t>Sak</w:t>
            </w:r>
            <w:proofErr w:type="spellEnd"/>
            <w:r w:rsidRPr="00B72090">
              <w:rPr>
                <w:lang w:val="en-US"/>
              </w:rPr>
              <w:t xml:space="preserve"> </w:t>
            </w:r>
            <w:proofErr w:type="spellStart"/>
            <w:r w:rsidRPr="00B72090">
              <w:rPr>
                <w:lang w:val="en-US"/>
              </w:rPr>
              <w:t>nr</w:t>
            </w:r>
            <w:proofErr w:type="spellEnd"/>
            <w:r w:rsidRPr="00B72090">
              <w:rPr>
                <w:lang w:val="en-US"/>
              </w:rPr>
              <w:t>. 1</w:t>
            </w:r>
          </w:p>
        </w:tc>
        <w:tc>
          <w:tcPr>
            <w:tcW w:w="6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72C7" w14:textId="77777777" w:rsidR="00B0195F" w:rsidRPr="00B72090" w:rsidRDefault="00B0195F" w:rsidP="00C33008">
            <w:proofErr w:type="spellStart"/>
            <w:r w:rsidRPr="00B72090">
              <w:rPr>
                <w:lang w:val="en-US"/>
              </w:rPr>
              <w:t>Godkjenne</w:t>
            </w:r>
            <w:proofErr w:type="spellEnd"/>
            <w:r w:rsidRPr="00B72090">
              <w:rPr>
                <w:lang w:val="en-US"/>
              </w:rPr>
              <w:t xml:space="preserve"> de </w:t>
            </w:r>
            <w:proofErr w:type="spellStart"/>
            <w:r w:rsidRPr="00B72090">
              <w:rPr>
                <w:lang w:val="en-US"/>
              </w:rPr>
              <w:t>stemmeberettigede</w:t>
            </w:r>
            <w:proofErr w:type="spellEnd"/>
          </w:p>
        </w:tc>
      </w:tr>
      <w:tr w:rsidR="00892428" w:rsidRPr="00B72090" w14:paraId="1D3FE1CD" w14:textId="77777777" w:rsidTr="00892428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C395" w14:textId="2F62979D" w:rsidR="00892428" w:rsidRPr="00B72090" w:rsidRDefault="00892428" w:rsidP="00892428">
            <w:pPr>
              <w:rPr>
                <w:lang w:val="en-US"/>
              </w:rPr>
            </w:pPr>
            <w:proofErr w:type="spellStart"/>
            <w:r w:rsidRPr="00B72090">
              <w:rPr>
                <w:lang w:val="en-US"/>
              </w:rPr>
              <w:t>Sak</w:t>
            </w:r>
            <w:proofErr w:type="spellEnd"/>
            <w:r w:rsidRPr="00B72090">
              <w:rPr>
                <w:lang w:val="en-US"/>
              </w:rPr>
              <w:t xml:space="preserve"> </w:t>
            </w:r>
            <w:proofErr w:type="spellStart"/>
            <w:r w:rsidRPr="00B72090">
              <w:rPr>
                <w:lang w:val="en-US"/>
              </w:rPr>
              <w:t>nr</w:t>
            </w:r>
            <w:proofErr w:type="spellEnd"/>
            <w:r w:rsidRPr="00B72090">
              <w:rPr>
                <w:lang w:val="en-US"/>
              </w:rPr>
              <w:t>. 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0D0F" w14:textId="77B31D8E" w:rsidR="00892428" w:rsidRPr="00182936" w:rsidRDefault="00892428" w:rsidP="00892428">
            <w:r w:rsidRPr="00B72090">
              <w:t>Valg av møteleder, referent samt to medlemmer til å underskrive protokollen</w:t>
            </w:r>
          </w:p>
        </w:tc>
      </w:tr>
      <w:tr w:rsidR="00892428" w:rsidRPr="00B72090" w14:paraId="0BA09E9E" w14:textId="77777777" w:rsidTr="00892428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A27B" w14:textId="558BF8C3" w:rsidR="00892428" w:rsidRPr="00B72090" w:rsidRDefault="00892428" w:rsidP="00892428">
            <w:proofErr w:type="spellStart"/>
            <w:r w:rsidRPr="00B72090">
              <w:rPr>
                <w:lang w:val="en-US"/>
              </w:rPr>
              <w:t>Sak</w:t>
            </w:r>
            <w:proofErr w:type="spellEnd"/>
            <w:r w:rsidRPr="00B72090">
              <w:rPr>
                <w:lang w:val="en-US"/>
              </w:rPr>
              <w:t xml:space="preserve"> </w:t>
            </w:r>
            <w:proofErr w:type="spellStart"/>
            <w:r w:rsidRPr="00B72090">
              <w:rPr>
                <w:lang w:val="en-US"/>
              </w:rPr>
              <w:t>nr</w:t>
            </w:r>
            <w:proofErr w:type="spellEnd"/>
            <w:r w:rsidRPr="00B72090">
              <w:rPr>
                <w:lang w:val="en-US"/>
              </w:rPr>
              <w:t>. 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10FE" w14:textId="1D4DD9E5" w:rsidR="00892428" w:rsidRPr="00B72090" w:rsidRDefault="00892428" w:rsidP="00892428">
            <w:r w:rsidRPr="00182936">
              <w:t>Godkjenne innkalling, saksliste og forretningsorden</w:t>
            </w:r>
          </w:p>
        </w:tc>
      </w:tr>
      <w:tr w:rsidR="00892428" w:rsidRPr="00B72090" w14:paraId="12DEF505" w14:textId="77777777" w:rsidTr="00892428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0105" w14:textId="75D33910" w:rsidR="00892428" w:rsidRPr="00B72090" w:rsidRDefault="00892428" w:rsidP="00892428">
            <w:pPr>
              <w:rPr>
                <w:lang w:val="en-US"/>
              </w:rPr>
            </w:pPr>
            <w:proofErr w:type="spellStart"/>
            <w:r w:rsidRPr="00B72090">
              <w:rPr>
                <w:lang w:val="en-US"/>
              </w:rPr>
              <w:t>Sak</w:t>
            </w:r>
            <w:proofErr w:type="spellEnd"/>
            <w:r w:rsidRPr="00B72090">
              <w:rPr>
                <w:lang w:val="en-US"/>
              </w:rPr>
              <w:t xml:space="preserve"> </w:t>
            </w:r>
            <w:proofErr w:type="spellStart"/>
            <w:r w:rsidRPr="00B72090">
              <w:rPr>
                <w:lang w:val="en-US"/>
              </w:rPr>
              <w:t>nr</w:t>
            </w:r>
            <w:proofErr w:type="spellEnd"/>
            <w:r w:rsidRPr="00B72090">
              <w:rPr>
                <w:lang w:val="en-US"/>
              </w:rPr>
              <w:t>. 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E891" w14:textId="655AD9E8" w:rsidR="00892428" w:rsidRPr="00B72090" w:rsidRDefault="00892428" w:rsidP="00892428">
            <w:r w:rsidRPr="00892428">
              <w:t>Behandle årsberetning</w:t>
            </w:r>
            <w:r>
              <w:t>ene</w:t>
            </w:r>
          </w:p>
        </w:tc>
      </w:tr>
      <w:tr w:rsidR="00892428" w:rsidRPr="00B72090" w14:paraId="29378BC1" w14:textId="77777777" w:rsidTr="00892428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CBAC" w14:textId="43410E0D" w:rsidR="00892428" w:rsidRPr="00B72090" w:rsidRDefault="00892428" w:rsidP="00892428">
            <w:proofErr w:type="spellStart"/>
            <w:r w:rsidRPr="00B72090">
              <w:rPr>
                <w:lang w:val="en-US"/>
              </w:rPr>
              <w:t>Sak</w:t>
            </w:r>
            <w:proofErr w:type="spellEnd"/>
            <w:r w:rsidRPr="00B72090">
              <w:rPr>
                <w:lang w:val="en-US"/>
              </w:rPr>
              <w:t xml:space="preserve"> </w:t>
            </w:r>
            <w:proofErr w:type="spellStart"/>
            <w:r w:rsidRPr="00B72090">
              <w:rPr>
                <w:lang w:val="en-US"/>
              </w:rPr>
              <w:t>nr</w:t>
            </w:r>
            <w:proofErr w:type="spellEnd"/>
            <w:r w:rsidRPr="00B72090">
              <w:rPr>
                <w:lang w:val="en-US"/>
              </w:rPr>
              <w:t>. 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48C4" w14:textId="0F98657B" w:rsidR="00892428" w:rsidRPr="00B72090" w:rsidRDefault="00892428" w:rsidP="00892428">
            <w:r w:rsidRPr="00892428">
              <w:t>Behandle idrettslagets regnskap, styrets økonomiske beretning</w:t>
            </w:r>
            <w:r>
              <w:t xml:space="preserve"> </w:t>
            </w:r>
            <w:r w:rsidRPr="00892428">
              <w:t>og revisors beretning</w:t>
            </w:r>
          </w:p>
        </w:tc>
      </w:tr>
      <w:tr w:rsidR="009B410D" w:rsidRPr="00B72090" w14:paraId="2E54B649" w14:textId="77777777" w:rsidTr="00892428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2B07" w14:textId="6C102B5A" w:rsidR="009B410D" w:rsidRPr="00B72090" w:rsidRDefault="009B410D" w:rsidP="009B410D">
            <w:proofErr w:type="spellStart"/>
            <w:r w:rsidRPr="00B72090">
              <w:rPr>
                <w:lang w:val="en-US"/>
              </w:rPr>
              <w:t>Sak</w:t>
            </w:r>
            <w:proofErr w:type="spellEnd"/>
            <w:r w:rsidRPr="00B72090">
              <w:rPr>
                <w:lang w:val="en-US"/>
              </w:rPr>
              <w:t xml:space="preserve"> </w:t>
            </w:r>
            <w:proofErr w:type="spellStart"/>
            <w:r w:rsidRPr="00B72090">
              <w:rPr>
                <w:lang w:val="en-US"/>
              </w:rPr>
              <w:t>nr</w:t>
            </w:r>
            <w:proofErr w:type="spellEnd"/>
            <w:r w:rsidRPr="00B72090">
              <w:rPr>
                <w:lang w:val="en-US"/>
              </w:rPr>
              <w:t>. 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4830F" w14:textId="75549757" w:rsidR="009B410D" w:rsidRPr="00B72090" w:rsidRDefault="009B410D" w:rsidP="009B410D">
            <w:r>
              <w:t>Behandle forslag og saker.</w:t>
            </w:r>
          </w:p>
        </w:tc>
      </w:tr>
      <w:tr w:rsidR="009B410D" w:rsidRPr="00B72090" w14:paraId="34658D45" w14:textId="77777777" w:rsidTr="00892428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CE36" w14:textId="435C124F" w:rsidR="009B410D" w:rsidRPr="00B72090" w:rsidRDefault="009B410D" w:rsidP="009B410D">
            <w:proofErr w:type="spellStart"/>
            <w:r w:rsidRPr="00B72090">
              <w:rPr>
                <w:lang w:val="en-US"/>
              </w:rPr>
              <w:t>Sak</w:t>
            </w:r>
            <w:proofErr w:type="spellEnd"/>
            <w:r w:rsidRPr="00B72090">
              <w:rPr>
                <w:lang w:val="en-US"/>
              </w:rPr>
              <w:t xml:space="preserve"> </w:t>
            </w:r>
            <w:proofErr w:type="spellStart"/>
            <w:r w:rsidRPr="00B72090">
              <w:rPr>
                <w:lang w:val="en-US"/>
              </w:rPr>
              <w:t>nr</w:t>
            </w:r>
            <w:proofErr w:type="spellEnd"/>
            <w:r w:rsidRPr="00B72090">
              <w:rPr>
                <w:lang w:val="en-US"/>
              </w:rPr>
              <w:t>. 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B03B" w14:textId="519BF805" w:rsidR="009B410D" w:rsidRPr="00B72090" w:rsidRDefault="009B410D" w:rsidP="009B410D">
            <w:r w:rsidRPr="009B410D">
              <w:t xml:space="preserve">Fastsette medlemskontingent </w:t>
            </w:r>
            <w:r>
              <w:t>og</w:t>
            </w:r>
            <w:r w:rsidRPr="009B410D">
              <w:t xml:space="preserve"> gi </w:t>
            </w:r>
            <w:r>
              <w:t xml:space="preserve">styret </w:t>
            </w:r>
            <w:r w:rsidRPr="009B410D">
              <w:t>fullmakt til å fastsette treningsavgifter</w:t>
            </w:r>
          </w:p>
        </w:tc>
      </w:tr>
      <w:tr w:rsidR="009B410D" w:rsidRPr="00B72090" w14:paraId="795346D8" w14:textId="77777777" w:rsidTr="00892428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8F69" w14:textId="3E3728DB" w:rsidR="009B410D" w:rsidRPr="00B72090" w:rsidRDefault="009B410D" w:rsidP="009B410D">
            <w:pPr>
              <w:rPr>
                <w:lang w:val="en-US"/>
              </w:rPr>
            </w:pPr>
            <w:proofErr w:type="spellStart"/>
            <w:r w:rsidRPr="00B72090">
              <w:rPr>
                <w:lang w:val="en-US"/>
              </w:rPr>
              <w:t>Sak</w:t>
            </w:r>
            <w:proofErr w:type="spellEnd"/>
            <w:r w:rsidRPr="00B72090">
              <w:rPr>
                <w:lang w:val="en-US"/>
              </w:rPr>
              <w:t xml:space="preserve"> </w:t>
            </w:r>
            <w:proofErr w:type="spellStart"/>
            <w:r w:rsidRPr="00B72090">
              <w:rPr>
                <w:lang w:val="en-US"/>
              </w:rPr>
              <w:t>nr</w:t>
            </w:r>
            <w:proofErr w:type="spellEnd"/>
            <w:r w:rsidRPr="00B72090">
              <w:rPr>
                <w:lang w:val="en-US"/>
              </w:rPr>
              <w:t>. 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95F3" w14:textId="6DA75C09" w:rsidR="009B410D" w:rsidRPr="00B72090" w:rsidRDefault="009B410D" w:rsidP="009B410D">
            <w:pPr>
              <w:rPr>
                <w:lang w:val="en-US"/>
              </w:rPr>
            </w:pPr>
            <w:proofErr w:type="spellStart"/>
            <w:r w:rsidRPr="009B410D">
              <w:rPr>
                <w:lang w:val="en-US"/>
              </w:rPr>
              <w:t>Vedta</w:t>
            </w:r>
            <w:proofErr w:type="spellEnd"/>
            <w:r w:rsidRPr="009B410D">
              <w:rPr>
                <w:lang w:val="en-US"/>
              </w:rPr>
              <w:t xml:space="preserve"> </w:t>
            </w:r>
            <w:proofErr w:type="spellStart"/>
            <w:r w:rsidRPr="009B410D">
              <w:rPr>
                <w:lang w:val="en-US"/>
              </w:rPr>
              <w:t>idrettslagets</w:t>
            </w:r>
            <w:proofErr w:type="spellEnd"/>
            <w:r w:rsidRPr="009B410D">
              <w:rPr>
                <w:lang w:val="en-US"/>
              </w:rPr>
              <w:t xml:space="preserve"> </w:t>
            </w:r>
            <w:proofErr w:type="spellStart"/>
            <w:r w:rsidRPr="009B410D">
              <w:rPr>
                <w:lang w:val="en-US"/>
              </w:rPr>
              <w:t>budsjett</w:t>
            </w:r>
            <w:proofErr w:type="spellEnd"/>
          </w:p>
        </w:tc>
      </w:tr>
      <w:tr w:rsidR="009B410D" w:rsidRPr="00B72090" w14:paraId="44B36843" w14:textId="77777777" w:rsidTr="009B410D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65A3" w14:textId="65273053" w:rsidR="009B410D" w:rsidRPr="00B72090" w:rsidRDefault="009B410D" w:rsidP="009B410D">
            <w:proofErr w:type="spellStart"/>
            <w:r w:rsidRPr="00B72090">
              <w:rPr>
                <w:lang w:val="en-US"/>
              </w:rPr>
              <w:t>Sak</w:t>
            </w:r>
            <w:proofErr w:type="spellEnd"/>
            <w:r w:rsidRPr="00B72090">
              <w:rPr>
                <w:lang w:val="en-US"/>
              </w:rPr>
              <w:t xml:space="preserve"> </w:t>
            </w:r>
            <w:proofErr w:type="spellStart"/>
            <w:r w:rsidRPr="00B72090">
              <w:rPr>
                <w:lang w:val="en-US"/>
              </w:rPr>
              <w:t>nr</w:t>
            </w:r>
            <w:proofErr w:type="spellEnd"/>
            <w:r w:rsidRPr="00B72090">
              <w:rPr>
                <w:lang w:val="en-US"/>
              </w:rPr>
              <w:t>. 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E253" w14:textId="394223F1" w:rsidR="009B410D" w:rsidRPr="00B72090" w:rsidRDefault="009B410D" w:rsidP="009B410D">
            <w:r w:rsidRPr="009B410D">
              <w:t>Behandle organisasjonsplan</w:t>
            </w:r>
          </w:p>
        </w:tc>
      </w:tr>
      <w:tr w:rsidR="009B410D" w:rsidRPr="00B72090" w14:paraId="62247B1E" w14:textId="77777777" w:rsidTr="009B410D"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B193" w14:textId="2B75C708" w:rsidR="009B410D" w:rsidRPr="00B72090" w:rsidRDefault="009B410D" w:rsidP="009B410D">
            <w:proofErr w:type="spellStart"/>
            <w:r w:rsidRPr="00B72090">
              <w:rPr>
                <w:lang w:val="en-US"/>
              </w:rPr>
              <w:t>Sak</w:t>
            </w:r>
            <w:proofErr w:type="spellEnd"/>
            <w:r w:rsidRPr="00B72090">
              <w:rPr>
                <w:lang w:val="en-US"/>
              </w:rPr>
              <w:t xml:space="preserve"> </w:t>
            </w:r>
            <w:proofErr w:type="spellStart"/>
            <w:r w:rsidRPr="00B72090">
              <w:rPr>
                <w:lang w:val="en-US"/>
              </w:rPr>
              <w:t>nr</w:t>
            </w:r>
            <w:proofErr w:type="spellEnd"/>
            <w:r w:rsidRPr="00B72090">
              <w:rPr>
                <w:lang w:val="en-US"/>
              </w:rPr>
              <w:t xml:space="preserve">. 10 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2CED" w14:textId="77777777" w:rsidR="009B410D" w:rsidRDefault="009B410D" w:rsidP="009B410D">
            <w:r>
              <w:t>Valg</w:t>
            </w:r>
          </w:p>
          <w:p w14:paraId="03983415" w14:textId="1CCBD420" w:rsidR="009B410D" w:rsidRDefault="009B410D" w:rsidP="009B410D">
            <w:pPr>
              <w:pStyle w:val="Listeavsnitt"/>
              <w:numPr>
                <w:ilvl w:val="0"/>
                <w:numId w:val="8"/>
              </w:numPr>
            </w:pPr>
            <w:r>
              <w:t>Styre</w:t>
            </w:r>
          </w:p>
          <w:p w14:paraId="52958054" w14:textId="600E16EB" w:rsidR="009B410D" w:rsidRDefault="009B410D" w:rsidP="009B410D">
            <w:pPr>
              <w:pStyle w:val="Listeavsnitt"/>
              <w:numPr>
                <w:ilvl w:val="0"/>
                <w:numId w:val="8"/>
              </w:numPr>
            </w:pPr>
            <w:r>
              <w:t>Kontrollutvalg</w:t>
            </w:r>
          </w:p>
          <w:p w14:paraId="7CC9B908" w14:textId="77777777" w:rsidR="009B410D" w:rsidRDefault="009B410D" w:rsidP="009B410D">
            <w:pPr>
              <w:pStyle w:val="Listeavsnitt"/>
              <w:numPr>
                <w:ilvl w:val="0"/>
                <w:numId w:val="8"/>
              </w:numPr>
            </w:pPr>
            <w:r w:rsidRPr="009B410D">
              <w:t>Valgkomité</w:t>
            </w:r>
            <w:r>
              <w:t xml:space="preserve"> </w:t>
            </w:r>
          </w:p>
          <w:p w14:paraId="55B02912" w14:textId="777CA471" w:rsidR="009B410D" w:rsidRPr="00B72090" w:rsidRDefault="009B410D" w:rsidP="009B410D">
            <w:pPr>
              <w:pStyle w:val="Listeavsnitt"/>
              <w:numPr>
                <w:ilvl w:val="0"/>
                <w:numId w:val="8"/>
              </w:numPr>
            </w:pPr>
            <w:r>
              <w:t>Gi styret ful</w:t>
            </w:r>
            <w:r w:rsidR="00182936">
              <w:t>l</w:t>
            </w:r>
            <w:r>
              <w:t>makt til å utpeke representanter til ting og møter i overligge</w:t>
            </w:r>
            <w:r>
              <w:t>n</w:t>
            </w:r>
            <w:r>
              <w:t>de organisasj</w:t>
            </w:r>
            <w:bookmarkStart w:id="0" w:name="_GoBack"/>
            <w:bookmarkEnd w:id="0"/>
            <w:r>
              <w:t>oner</w:t>
            </w:r>
          </w:p>
        </w:tc>
      </w:tr>
    </w:tbl>
    <w:p w14:paraId="4EB5675D" w14:textId="77777777" w:rsidR="00B0195F" w:rsidRPr="00B72090" w:rsidRDefault="00B0195F" w:rsidP="00B0195F">
      <w:r w:rsidRPr="00B72090">
        <w:t> </w:t>
      </w:r>
    </w:p>
    <w:p w14:paraId="204B2CD5" w14:textId="77777777" w:rsidR="00B0195F" w:rsidRPr="00B72090" w:rsidRDefault="00B0195F" w:rsidP="00B0195F">
      <w:r w:rsidRPr="00B72090">
        <w:t> </w:t>
      </w:r>
    </w:p>
    <w:p w14:paraId="7F03BD3E" w14:textId="77777777" w:rsidR="00B0195F" w:rsidRPr="00B72090" w:rsidRDefault="00B0195F" w:rsidP="00B0195F">
      <w:r w:rsidRPr="00B72090">
        <w:t>Forslag som skal behandles på årsmøtet må være sendt til styret senest 2 uker før årsmøtet.</w:t>
      </w:r>
    </w:p>
    <w:p w14:paraId="4D7FF9DF" w14:textId="77777777" w:rsidR="00B0195F" w:rsidRPr="00B72090" w:rsidRDefault="00B0195F" w:rsidP="00B0195F">
      <w:r w:rsidRPr="00B72090">
        <w:t> </w:t>
      </w:r>
    </w:p>
    <w:p w14:paraId="41A1ADB6" w14:textId="77777777" w:rsidR="00B0195F" w:rsidRPr="00B72090" w:rsidRDefault="00B0195F" w:rsidP="00B0195F">
      <w:r w:rsidRPr="00B72090">
        <w:t> </w:t>
      </w:r>
    </w:p>
    <w:p w14:paraId="729206D1" w14:textId="77777777" w:rsidR="00B0195F" w:rsidRPr="00B72090" w:rsidRDefault="00B0195F" w:rsidP="00B0195F"/>
    <w:p w14:paraId="671C68C0" w14:textId="77777777" w:rsidR="00B0195F" w:rsidRPr="00B72090" w:rsidRDefault="00B0195F" w:rsidP="00B0195F">
      <w:r w:rsidRPr="00B72090">
        <w:t>På vegne av styret i NESK:</w:t>
      </w:r>
    </w:p>
    <w:p w14:paraId="47EB6C16" w14:textId="77777777" w:rsidR="00B0195F" w:rsidRPr="00B72090" w:rsidRDefault="00B0195F" w:rsidP="00B0195F">
      <w:r w:rsidRPr="00B72090">
        <w:t> </w:t>
      </w:r>
    </w:p>
    <w:p w14:paraId="2D9E55C5" w14:textId="77777777" w:rsidR="00B0195F" w:rsidRPr="00B72090" w:rsidRDefault="00B0195F" w:rsidP="00B0195F">
      <w:pPr>
        <w:rPr>
          <w:bCs/>
          <w:color w:val="000000" w:themeColor="text1"/>
        </w:rPr>
      </w:pPr>
    </w:p>
    <w:p w14:paraId="2E4D2EE0" w14:textId="77777777" w:rsidR="00B0195F" w:rsidRPr="00B72090" w:rsidRDefault="00B0195F" w:rsidP="00B0195F">
      <w:pPr>
        <w:rPr>
          <w:bCs/>
          <w:color w:val="000000" w:themeColor="text1"/>
        </w:rPr>
      </w:pPr>
    </w:p>
    <w:p w14:paraId="620C05B7" w14:textId="77777777" w:rsidR="00B0195F" w:rsidRPr="00B72090" w:rsidRDefault="00B0195F" w:rsidP="00B0195F">
      <w:r w:rsidRPr="00B72090">
        <w:rPr>
          <w:bCs/>
          <w:color w:val="000000" w:themeColor="text1"/>
        </w:rPr>
        <w:t>Paal Rustad</w:t>
      </w:r>
    </w:p>
    <w:p w14:paraId="02441C1E" w14:textId="77777777" w:rsidR="00B0195F" w:rsidRPr="00B72090" w:rsidRDefault="00B0195F" w:rsidP="00B0195F">
      <w:pPr>
        <w:rPr>
          <w:color w:val="000000" w:themeColor="text1"/>
        </w:rPr>
      </w:pPr>
      <w:r w:rsidRPr="00B72090">
        <w:rPr>
          <w:color w:val="000000" w:themeColor="text1"/>
        </w:rPr>
        <w:t>Leder Nedre Eiker Svømmeklubb</w:t>
      </w:r>
    </w:p>
    <w:p w14:paraId="09F76E30" w14:textId="77777777" w:rsidR="00B0195F" w:rsidRPr="00B72090" w:rsidRDefault="00B0195F" w:rsidP="00B0195F">
      <w:pPr>
        <w:rPr>
          <w:color w:val="000000" w:themeColor="text1"/>
        </w:rPr>
      </w:pPr>
      <w:r w:rsidRPr="00B72090">
        <w:rPr>
          <w:color w:val="000000" w:themeColor="text1"/>
        </w:rPr>
        <w:t> </w:t>
      </w:r>
    </w:p>
    <w:p w14:paraId="744ADF42" w14:textId="2E976F7C" w:rsidR="00B0195F" w:rsidRPr="00B72090" w:rsidRDefault="00B0195F" w:rsidP="00B0195F">
      <w:pPr>
        <w:rPr>
          <w:color w:val="000000" w:themeColor="text1"/>
        </w:rPr>
      </w:pPr>
      <w:r w:rsidRPr="00B72090">
        <w:rPr>
          <w:color w:val="000000" w:themeColor="text1"/>
        </w:rPr>
        <w:t xml:space="preserve">E-post: </w:t>
      </w:r>
      <w:hyperlink r:id="rId8" w:history="1">
        <w:r w:rsidR="009B410D" w:rsidRPr="00A7009B">
          <w:rPr>
            <w:rStyle w:val="Hyperkobling"/>
          </w:rPr>
          <w:t>paal.rustad@mobile.no</w:t>
        </w:r>
      </w:hyperlink>
    </w:p>
    <w:p w14:paraId="21718847" w14:textId="79265397" w:rsidR="00B0195F" w:rsidRPr="00B72090" w:rsidRDefault="00B0195F" w:rsidP="00FE5B4E">
      <w:pPr>
        <w:rPr>
          <w:color w:val="000000" w:themeColor="text1"/>
        </w:rPr>
      </w:pPr>
      <w:r w:rsidRPr="00B72090">
        <w:rPr>
          <w:color w:val="000000" w:themeColor="text1"/>
        </w:rPr>
        <w:t>Mobil: +47 400 10 768</w:t>
      </w:r>
    </w:p>
    <w:sectPr w:rsidR="00B0195F" w:rsidRPr="00B72090" w:rsidSect="00DA5F9B">
      <w:headerReference w:type="default" r:id="rId9"/>
      <w:headerReference w:type="first" r:id="rId10"/>
      <w:footerReference w:type="first" r:id="rId11"/>
      <w:pgSz w:w="11907" w:h="16840"/>
      <w:pgMar w:top="567" w:right="1418" w:bottom="992" w:left="1418" w:header="567" w:footer="3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E4F03" w14:textId="77777777" w:rsidR="00413FFD" w:rsidRDefault="00413FFD">
      <w:r>
        <w:separator/>
      </w:r>
    </w:p>
  </w:endnote>
  <w:endnote w:type="continuationSeparator" w:id="0">
    <w:p w14:paraId="33DBDED2" w14:textId="77777777" w:rsidR="00413FFD" w:rsidRDefault="0041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tique Olive Compact">
    <w:altName w:val="Tahom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9CC49" w14:textId="490B2463" w:rsidR="003B1321" w:rsidRPr="00E77D5E" w:rsidRDefault="009B410D" w:rsidP="003B1321">
    <w:pPr>
      <w:pStyle w:val="Overskrift1"/>
      <w:pBdr>
        <w:top w:val="single" w:sz="4" w:space="1" w:color="auto"/>
      </w:pBdr>
      <w:jc w:val="center"/>
      <w:rPr>
        <w:rFonts w:ascii="Antique Olive Compact" w:hAnsi="Antique Olive Compact"/>
        <w:sz w:val="36"/>
        <w:szCs w:val="36"/>
      </w:rPr>
    </w:pPr>
    <w:r>
      <w:rPr>
        <w:rFonts w:ascii="Antique Olive Compact" w:hAnsi="Antique Olive Compact"/>
        <w:sz w:val="36"/>
        <w:szCs w:val="36"/>
      </w:rPr>
      <w:t>www.</w:t>
    </w:r>
    <w:r w:rsidRPr="009B410D">
      <w:rPr>
        <w:rFonts w:ascii="Antique Olive Compact" w:hAnsi="Antique Olive Compact"/>
        <w:sz w:val="36"/>
        <w:szCs w:val="36"/>
      </w:rPr>
      <w:t>nedreeikersvommeklubb.no/</w:t>
    </w:r>
  </w:p>
  <w:p w14:paraId="41EF139E" w14:textId="593BAD4D" w:rsidR="003B1321" w:rsidRPr="00D912C6" w:rsidRDefault="003B1321" w:rsidP="003B1321">
    <w:pPr>
      <w:jc w:val="center"/>
      <w:rPr>
        <w:sz w:val="22"/>
      </w:rPr>
    </w:pPr>
    <w:proofErr w:type="gramStart"/>
    <w:r w:rsidRPr="00D912C6">
      <w:rPr>
        <w:sz w:val="22"/>
      </w:rPr>
      <w:t>Postadresse :</w:t>
    </w:r>
    <w:proofErr w:type="gramEnd"/>
    <w:r w:rsidRPr="00D912C6">
      <w:rPr>
        <w:sz w:val="22"/>
      </w:rPr>
      <w:t xml:space="preserve"> NESK, P.b.116, 3054 Krokstadelva       E-post: </w:t>
    </w:r>
    <w:r w:rsidR="003E131E">
      <w:rPr>
        <w:sz w:val="22"/>
      </w:rPr>
      <w:t>Paal.Rustad</w:t>
    </w:r>
    <w:r w:rsidR="00BD0FBF" w:rsidRPr="00D912C6">
      <w:rPr>
        <w:sz w:val="22"/>
      </w:rPr>
      <w:t>@</w:t>
    </w:r>
    <w:r w:rsidR="003E131E">
      <w:rPr>
        <w:sz w:val="22"/>
      </w:rPr>
      <w:t>Mobile.no</w:t>
    </w:r>
  </w:p>
  <w:p w14:paraId="0BD05B0F" w14:textId="77777777" w:rsidR="003B1321" w:rsidRPr="00D912C6" w:rsidRDefault="003B1321" w:rsidP="003B1321">
    <w:pPr>
      <w:jc w:val="center"/>
      <w:rPr>
        <w:sz w:val="22"/>
      </w:rPr>
    </w:pPr>
    <w:r w:rsidRPr="00D912C6">
      <w:t xml:space="preserve">Leder: </w:t>
    </w:r>
    <w:r w:rsidR="003E131E">
      <w:t>Paal Rustad</w:t>
    </w:r>
    <w:r w:rsidR="00BD0FBF" w:rsidRPr="00D912C6">
      <w:t>, Mob.</w:t>
    </w:r>
    <w:r w:rsidR="003E131E">
      <w:t xml:space="preserve"> 400 10 768</w:t>
    </w:r>
    <w:r w:rsidRPr="00D912C6">
      <w:t xml:space="preserve">   Nestleder: </w:t>
    </w:r>
    <w:r w:rsidR="00D624E5" w:rsidRPr="00D912C6">
      <w:t>Lars Erik Olsen</w:t>
    </w:r>
    <w:r w:rsidR="00986618" w:rsidRPr="00D912C6">
      <w:t>, Mob.</w:t>
    </w:r>
    <w:r w:rsidR="00986618" w:rsidRPr="00D912C6">
      <w:rPr>
        <w:rFonts w:ascii="Arial" w:hAnsi="Arial" w:cs="Arial"/>
      </w:rPr>
      <w:t xml:space="preserve"> </w:t>
    </w:r>
    <w:r w:rsidR="00D624E5" w:rsidRPr="00D912C6">
      <w:t>419 00 097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4FBCD" w14:textId="77777777" w:rsidR="00413FFD" w:rsidRDefault="00413FFD">
      <w:r>
        <w:separator/>
      </w:r>
    </w:p>
  </w:footnote>
  <w:footnote w:type="continuationSeparator" w:id="0">
    <w:p w14:paraId="63934AF9" w14:textId="77777777" w:rsidR="00413FFD" w:rsidRDefault="00413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7C968" w14:textId="77777777" w:rsidR="00F752E5" w:rsidRDefault="00F752E5">
    <w:pPr>
      <w:pStyle w:val="Topptekst"/>
      <w:jc w:val="right"/>
    </w:pPr>
    <w:r>
      <w:fldChar w:fldCharType="begin"/>
    </w:r>
    <w:r>
      <w:instrText>PAGE</w:instrText>
    </w:r>
    <w:r>
      <w:fldChar w:fldCharType="separate"/>
    </w:r>
    <w:r w:rsidR="00BD0FB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461DB" w14:textId="77777777" w:rsidR="00F752E5" w:rsidRPr="00467A71" w:rsidRDefault="00F752E5" w:rsidP="001D201C">
    <w:pPr>
      <w:jc w:val="center"/>
      <w:rPr>
        <w:b/>
        <w:sz w:val="56"/>
      </w:rPr>
    </w:pPr>
    <w:r w:rsidRPr="00467A71">
      <w:rPr>
        <w:b/>
        <w:sz w:val="56"/>
      </w:rPr>
      <w:t>Nedre Eiker</w:t>
    </w:r>
    <w:r w:rsidR="00832851">
      <w:rPr>
        <w:b/>
        <w:noProof/>
        <w:sz w:val="56"/>
      </w:rPr>
      <w:drawing>
        <wp:inline distT="0" distB="0" distL="0" distR="0" wp14:anchorId="5355D6E2" wp14:editId="1F217B0A">
          <wp:extent cx="1045845" cy="658495"/>
          <wp:effectExtent l="0" t="0" r="0" b="0"/>
          <wp:docPr id="3" name="Bilde 3" descr="C:\Users\laolse\Downloads\NESK logo 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olse\Downloads\NESK logo n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7A71">
      <w:rPr>
        <w:b/>
        <w:sz w:val="56"/>
      </w:rPr>
      <w:t>Svømme</w:t>
    </w:r>
    <w:r w:rsidR="007F46CE">
      <w:rPr>
        <w:b/>
        <w:sz w:val="56"/>
      </w:rPr>
      <w:t>k</w:t>
    </w:r>
    <w:r w:rsidRPr="00467A71">
      <w:rPr>
        <w:b/>
        <w:sz w:val="56"/>
      </w:rPr>
      <w:t>lubb</w:t>
    </w:r>
  </w:p>
  <w:p w14:paraId="5AAB1341" w14:textId="77777777" w:rsidR="00F752E5" w:rsidRPr="00B3014C" w:rsidRDefault="00F752E5" w:rsidP="00B3014C">
    <w:pPr>
      <w:pStyle w:val="Topptekst"/>
      <w:pBdr>
        <w:bottom w:val="single" w:sz="6" w:space="1" w:color="auto"/>
      </w:pBdr>
      <w:rPr>
        <w:b/>
      </w:rPr>
    </w:pPr>
    <w:r>
      <w:rPr>
        <w:b/>
      </w:rPr>
      <w:tab/>
    </w:r>
    <w:r>
      <w:rPr>
        <w:b/>
      </w:rPr>
      <w:tab/>
      <w:t xml:space="preserve">                            </w:t>
    </w:r>
    <w:r w:rsidR="00B3014C">
      <w:rPr>
        <w:b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4C5"/>
    <w:multiLevelType w:val="hybridMultilevel"/>
    <w:tmpl w:val="D8F84E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83997"/>
    <w:multiLevelType w:val="hybridMultilevel"/>
    <w:tmpl w:val="634CBF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26802"/>
    <w:multiLevelType w:val="hybridMultilevel"/>
    <w:tmpl w:val="0B1EDF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4369F"/>
    <w:multiLevelType w:val="hybridMultilevel"/>
    <w:tmpl w:val="F460972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486B29"/>
    <w:multiLevelType w:val="hybridMultilevel"/>
    <w:tmpl w:val="B2A028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E729C"/>
    <w:multiLevelType w:val="hybridMultilevel"/>
    <w:tmpl w:val="9282EF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D31670"/>
    <w:multiLevelType w:val="hybridMultilevel"/>
    <w:tmpl w:val="09A0AB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62BF0"/>
    <w:multiLevelType w:val="multilevel"/>
    <w:tmpl w:val="00145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60"/>
    <w:rsid w:val="00006C03"/>
    <w:rsid w:val="000151CE"/>
    <w:rsid w:val="00025EFD"/>
    <w:rsid w:val="0005504D"/>
    <w:rsid w:val="000C1041"/>
    <w:rsid w:val="001421DB"/>
    <w:rsid w:val="0014766D"/>
    <w:rsid w:val="00182936"/>
    <w:rsid w:val="001D201C"/>
    <w:rsid w:val="0023003A"/>
    <w:rsid w:val="002B6F08"/>
    <w:rsid w:val="003B1321"/>
    <w:rsid w:val="003E131E"/>
    <w:rsid w:val="003F7B21"/>
    <w:rsid w:val="00405D80"/>
    <w:rsid w:val="00411E67"/>
    <w:rsid w:val="00413FFD"/>
    <w:rsid w:val="00467A71"/>
    <w:rsid w:val="0048657B"/>
    <w:rsid w:val="004B2336"/>
    <w:rsid w:val="00584208"/>
    <w:rsid w:val="005D7C83"/>
    <w:rsid w:val="006036A8"/>
    <w:rsid w:val="00614773"/>
    <w:rsid w:val="00681B1F"/>
    <w:rsid w:val="00691960"/>
    <w:rsid w:val="006A71A1"/>
    <w:rsid w:val="00705A7F"/>
    <w:rsid w:val="00743650"/>
    <w:rsid w:val="00746F35"/>
    <w:rsid w:val="007630AE"/>
    <w:rsid w:val="00790A23"/>
    <w:rsid w:val="007A1E85"/>
    <w:rsid w:val="007A7DFF"/>
    <w:rsid w:val="007F46CE"/>
    <w:rsid w:val="00832851"/>
    <w:rsid w:val="00892428"/>
    <w:rsid w:val="008C5E84"/>
    <w:rsid w:val="008C75AF"/>
    <w:rsid w:val="00986618"/>
    <w:rsid w:val="00992224"/>
    <w:rsid w:val="009B410D"/>
    <w:rsid w:val="009C44CE"/>
    <w:rsid w:val="00A113B5"/>
    <w:rsid w:val="00A146B8"/>
    <w:rsid w:val="00A830EB"/>
    <w:rsid w:val="00B0195F"/>
    <w:rsid w:val="00B3014C"/>
    <w:rsid w:val="00B45310"/>
    <w:rsid w:val="00B72090"/>
    <w:rsid w:val="00B868A9"/>
    <w:rsid w:val="00BD0FBF"/>
    <w:rsid w:val="00C420F9"/>
    <w:rsid w:val="00C45B78"/>
    <w:rsid w:val="00C956F0"/>
    <w:rsid w:val="00D334C2"/>
    <w:rsid w:val="00D624E5"/>
    <w:rsid w:val="00D814C7"/>
    <w:rsid w:val="00D912C6"/>
    <w:rsid w:val="00DA5F9B"/>
    <w:rsid w:val="00E77D5E"/>
    <w:rsid w:val="00EB02EB"/>
    <w:rsid w:val="00F12585"/>
    <w:rsid w:val="00F22A9F"/>
    <w:rsid w:val="00F752E5"/>
    <w:rsid w:val="00F96A05"/>
    <w:rsid w:val="00FB70CA"/>
    <w:rsid w:val="00FE2EA0"/>
    <w:rsid w:val="00FE4DB8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03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pBdr>
        <w:top w:val="single" w:sz="6" w:space="1" w:color="auto"/>
      </w:pBdr>
      <w:outlineLvl w:val="0"/>
    </w:pPr>
    <w:rPr>
      <w:b/>
      <w:sz w:val="22"/>
    </w:rPr>
  </w:style>
  <w:style w:type="paragraph" w:styleId="Overskrift4">
    <w:name w:val="heading 4"/>
    <w:basedOn w:val="Normal"/>
    <w:next w:val="Normal"/>
    <w:qFormat/>
    <w:rsid w:val="00B3014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819"/>
        <w:tab w:val="right" w:pos="9071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semiHidden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character" w:styleId="Sterk">
    <w:name w:val="Strong"/>
    <w:qFormat/>
    <w:rsid w:val="00411E67"/>
    <w:rPr>
      <w:b/>
      <w:bCs/>
    </w:rPr>
  </w:style>
  <w:style w:type="table" w:styleId="Tabellrutenett">
    <w:name w:val="Table Grid"/>
    <w:basedOn w:val="Vanligtabell"/>
    <w:rsid w:val="0074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link w:val="Bunntekst"/>
    <w:uiPriority w:val="99"/>
    <w:rsid w:val="00BD0FBF"/>
    <w:rPr>
      <w:lang w:val="nb-NO" w:eastAsia="nb-NO"/>
    </w:rPr>
  </w:style>
  <w:style w:type="paragraph" w:styleId="Bobletekst">
    <w:name w:val="Balloon Text"/>
    <w:basedOn w:val="Normal"/>
    <w:link w:val="BobletekstTegn"/>
    <w:rsid w:val="00BD0FB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BD0FBF"/>
    <w:rPr>
      <w:rFonts w:ascii="Tahoma" w:hAnsi="Tahoma" w:cs="Tahoma"/>
      <w:sz w:val="16"/>
      <w:szCs w:val="16"/>
      <w:lang w:val="nb-NO" w:eastAsia="nb-NO"/>
    </w:rPr>
  </w:style>
  <w:style w:type="paragraph" w:styleId="Brdtekst">
    <w:name w:val="Body Text"/>
    <w:basedOn w:val="Normal"/>
    <w:link w:val="BrdtekstTegn"/>
    <w:rsid w:val="0023003A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23003A"/>
  </w:style>
  <w:style w:type="paragraph" w:styleId="Listeavsnitt">
    <w:name w:val="List Paragraph"/>
    <w:basedOn w:val="Normal"/>
    <w:uiPriority w:val="34"/>
    <w:qFormat/>
    <w:rsid w:val="009B410D"/>
    <w:pPr>
      <w:ind w:left="720"/>
      <w:contextualSpacing/>
    </w:p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9B41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pBdr>
        <w:top w:val="single" w:sz="6" w:space="1" w:color="auto"/>
      </w:pBdr>
      <w:outlineLvl w:val="0"/>
    </w:pPr>
    <w:rPr>
      <w:b/>
      <w:sz w:val="22"/>
    </w:rPr>
  </w:style>
  <w:style w:type="paragraph" w:styleId="Overskrift4">
    <w:name w:val="heading 4"/>
    <w:basedOn w:val="Normal"/>
    <w:next w:val="Normal"/>
    <w:qFormat/>
    <w:rsid w:val="00B3014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819"/>
        <w:tab w:val="right" w:pos="9071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semiHidden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character" w:styleId="Sterk">
    <w:name w:val="Strong"/>
    <w:qFormat/>
    <w:rsid w:val="00411E67"/>
    <w:rPr>
      <w:b/>
      <w:bCs/>
    </w:rPr>
  </w:style>
  <w:style w:type="table" w:styleId="Tabellrutenett">
    <w:name w:val="Table Grid"/>
    <w:basedOn w:val="Vanligtabell"/>
    <w:rsid w:val="0074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link w:val="Bunntekst"/>
    <w:uiPriority w:val="99"/>
    <w:rsid w:val="00BD0FBF"/>
    <w:rPr>
      <w:lang w:val="nb-NO" w:eastAsia="nb-NO"/>
    </w:rPr>
  </w:style>
  <w:style w:type="paragraph" w:styleId="Bobletekst">
    <w:name w:val="Balloon Text"/>
    <w:basedOn w:val="Normal"/>
    <w:link w:val="BobletekstTegn"/>
    <w:rsid w:val="00BD0FB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BD0FBF"/>
    <w:rPr>
      <w:rFonts w:ascii="Tahoma" w:hAnsi="Tahoma" w:cs="Tahoma"/>
      <w:sz w:val="16"/>
      <w:szCs w:val="16"/>
      <w:lang w:val="nb-NO" w:eastAsia="nb-NO"/>
    </w:rPr>
  </w:style>
  <w:style w:type="paragraph" w:styleId="Brdtekst">
    <w:name w:val="Body Text"/>
    <w:basedOn w:val="Normal"/>
    <w:link w:val="BrdtekstTegn"/>
    <w:rsid w:val="0023003A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23003A"/>
  </w:style>
  <w:style w:type="paragraph" w:styleId="Listeavsnitt">
    <w:name w:val="List Paragraph"/>
    <w:basedOn w:val="Normal"/>
    <w:uiPriority w:val="34"/>
    <w:qFormat/>
    <w:rsid w:val="009B410D"/>
    <w:pPr>
      <w:ind w:left="720"/>
      <w:contextualSpacing/>
    </w:p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9B4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al.rustad@mobile.n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722508D5.dotm</Template>
  <TotalTime>1</TotalTime>
  <Pages>1</Pages>
  <Words>156</Words>
  <Characters>981</Characters>
  <Application>Microsoft Office Word</Application>
  <DocSecurity>4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 svømmere og foresatte</vt:lpstr>
      <vt:lpstr>Til svømmere og foresatte</vt:lpstr>
    </vt:vector>
  </TitlesOfParts>
  <Company>The Valspar Corporation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svømmere og foresatte</dc:title>
  <dc:creator>Lars Erik Olsen</dc:creator>
  <cp:lastModifiedBy>Paal Rustad</cp:lastModifiedBy>
  <cp:revision>2</cp:revision>
  <cp:lastPrinted>2014-04-09T13:03:00Z</cp:lastPrinted>
  <dcterms:created xsi:type="dcterms:W3CDTF">2020-02-05T08:05:00Z</dcterms:created>
  <dcterms:modified xsi:type="dcterms:W3CDTF">2020-02-05T08:05:00Z</dcterms:modified>
</cp:coreProperties>
</file>